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736E" w14:textId="0A985D1F" w:rsidR="00D90666" w:rsidRDefault="00E37A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Klasa: </w:t>
      </w:r>
      <w:r w:rsidR="00D56BFE" w:rsidRPr="00D56BFE">
        <w:rPr>
          <w:rFonts w:ascii="Times New Roman" w:eastAsia="Times New Roman" w:hAnsi="Times New Roman" w:cs="Times New Roman"/>
          <w:color w:val="000000" w:themeColor="text1"/>
          <w:szCs w:val="22"/>
        </w:rPr>
        <w:t>643-01/24-15/001</w:t>
      </w:r>
    </w:p>
    <w:p w14:paraId="1CE77704" w14:textId="1CCCE64A" w:rsidR="00B7479B" w:rsidRDefault="00E37A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2"/>
        </w:rPr>
        <w:t>Urbroj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: </w:t>
      </w:r>
      <w:r w:rsidR="00766D07" w:rsidRPr="00766D07">
        <w:rPr>
          <w:rFonts w:ascii="Times New Roman" w:eastAsia="Times New Roman" w:hAnsi="Times New Roman" w:cs="Times New Roman"/>
          <w:color w:val="000000" w:themeColor="text1"/>
          <w:szCs w:val="22"/>
        </w:rPr>
        <w:t>251-75-09-05-24-08</w:t>
      </w:r>
    </w:p>
    <w:p w14:paraId="62BEFAD3" w14:textId="58CC0A41" w:rsidR="00AC260C" w:rsidRDefault="00E37A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</w:rPr>
        <w:t>Zagreb</w:t>
      </w:r>
      <w:r w:rsidRPr="0024101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, </w:t>
      </w:r>
      <w:r w:rsidR="00766D07">
        <w:rPr>
          <w:rFonts w:ascii="Times New Roman" w:eastAsia="Times New Roman" w:hAnsi="Times New Roman" w:cs="Times New Roman"/>
          <w:color w:val="000000" w:themeColor="text1"/>
          <w:szCs w:val="22"/>
        </w:rPr>
        <w:t>28</w:t>
      </w:r>
      <w:r w:rsidRPr="0024101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r w:rsidR="00766D07">
        <w:rPr>
          <w:rFonts w:ascii="Times New Roman" w:eastAsia="Times New Roman" w:hAnsi="Times New Roman" w:cs="Times New Roman"/>
          <w:color w:val="000000" w:themeColor="text1"/>
          <w:szCs w:val="22"/>
        </w:rPr>
        <w:t>lipnja</w:t>
      </w:r>
      <w:r w:rsidR="0024101A" w:rsidRPr="0024101A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2</w:t>
      </w:r>
      <w:r w:rsidRPr="0024101A">
        <w:rPr>
          <w:rFonts w:ascii="Times New Roman" w:eastAsia="Times New Roman" w:hAnsi="Times New Roman" w:cs="Times New Roman"/>
          <w:color w:val="000000" w:themeColor="text1"/>
          <w:szCs w:val="22"/>
        </w:rPr>
        <w:t>02</w:t>
      </w:r>
      <w:r w:rsidR="001C4041">
        <w:rPr>
          <w:rFonts w:ascii="Times New Roman" w:eastAsia="Times New Roman" w:hAnsi="Times New Roman" w:cs="Times New Roman"/>
          <w:color w:val="000000" w:themeColor="text1"/>
          <w:szCs w:val="22"/>
        </w:rPr>
        <w:t>4</w:t>
      </w:r>
      <w:r w:rsidRPr="0024101A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</w:p>
    <w:p w14:paraId="62BEFAD4" w14:textId="77777777" w:rsidR="00AC260C" w:rsidRDefault="00AC260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14726459" w14:textId="52A221C7" w:rsidR="006C2E97" w:rsidRPr="0034063E" w:rsidRDefault="006C2E97" w:rsidP="006C2E97">
      <w:pPr>
        <w:spacing w:after="0"/>
        <w:jc w:val="both"/>
        <w:rPr>
          <w:rFonts w:ascii="Times New Roman" w:hAnsi="Times New Roman" w:cs="Times New Roman"/>
          <w:szCs w:val="22"/>
        </w:rPr>
      </w:pPr>
      <w:r w:rsidRPr="00F01545">
        <w:rPr>
          <w:rFonts w:ascii="Times New Roman" w:hAnsi="Times New Roman" w:cs="Times New Roman"/>
          <w:szCs w:val="22"/>
        </w:rPr>
        <w:t xml:space="preserve">Na temelju </w:t>
      </w:r>
      <w:r w:rsidRPr="00F01545">
        <w:rPr>
          <w:rFonts w:ascii="Times New Roman" w:hAnsi="Times New Roman" w:cs="Times New Roman" w:hint="eastAsia"/>
          <w:szCs w:val="22"/>
        </w:rPr>
        <w:t>č</w:t>
      </w:r>
      <w:r w:rsidRPr="00F01545">
        <w:rPr>
          <w:rFonts w:ascii="Times New Roman" w:hAnsi="Times New Roman" w:cs="Times New Roman"/>
          <w:szCs w:val="22"/>
        </w:rPr>
        <w:t>lanka 19. Zakon o visokom obrazovanju i znanstvenoj djelatnosti (NN  119/22),</w:t>
      </w:r>
      <w:r>
        <w:rPr>
          <w:rFonts w:ascii="Times New Roman" w:hAnsi="Times New Roman" w:cs="Times New Roman"/>
          <w:szCs w:val="22"/>
        </w:rPr>
        <w:t xml:space="preserve"> odredbi Statuta Sveučilišta u Zagrebu i članka 16. Statuta Sveučilišta u Zagrebu Kineziološkog fakulteta  Fakultetsko vijeće na </w:t>
      </w:r>
      <w:r w:rsidR="000A00F0">
        <w:rPr>
          <w:rFonts w:ascii="Times New Roman" w:hAnsi="Times New Roman" w:cs="Times New Roman"/>
          <w:szCs w:val="22"/>
        </w:rPr>
        <w:t>2</w:t>
      </w:r>
      <w:r w:rsidRPr="00435923">
        <w:rPr>
          <w:rFonts w:ascii="Times New Roman" w:hAnsi="Times New Roman" w:cs="Times New Roman"/>
          <w:szCs w:val="22"/>
        </w:rPr>
        <w:t xml:space="preserve">. </w:t>
      </w:r>
      <w:r w:rsidR="000A00F0">
        <w:rPr>
          <w:rFonts w:ascii="Times New Roman" w:hAnsi="Times New Roman" w:cs="Times New Roman"/>
          <w:szCs w:val="22"/>
        </w:rPr>
        <w:t>elektroničkoj</w:t>
      </w:r>
      <w:r w:rsidRPr="00435923">
        <w:rPr>
          <w:rFonts w:ascii="Times New Roman" w:hAnsi="Times New Roman" w:cs="Times New Roman"/>
          <w:szCs w:val="22"/>
        </w:rPr>
        <w:t xml:space="preserve"> sjednici u akademskoj 202</w:t>
      </w:r>
      <w:r w:rsidR="0078553C">
        <w:rPr>
          <w:rFonts w:ascii="Times New Roman" w:hAnsi="Times New Roman" w:cs="Times New Roman"/>
          <w:szCs w:val="22"/>
        </w:rPr>
        <w:t>3</w:t>
      </w:r>
      <w:r w:rsidRPr="00435923">
        <w:rPr>
          <w:rFonts w:ascii="Times New Roman" w:hAnsi="Times New Roman" w:cs="Times New Roman"/>
          <w:szCs w:val="22"/>
        </w:rPr>
        <w:t>./2</w:t>
      </w:r>
      <w:r w:rsidR="0078553C">
        <w:rPr>
          <w:rFonts w:ascii="Times New Roman" w:hAnsi="Times New Roman" w:cs="Times New Roman"/>
          <w:szCs w:val="22"/>
        </w:rPr>
        <w:t>4</w:t>
      </w:r>
      <w:r w:rsidRPr="00435923">
        <w:rPr>
          <w:rFonts w:ascii="Times New Roman" w:hAnsi="Times New Roman" w:cs="Times New Roman"/>
          <w:szCs w:val="22"/>
        </w:rPr>
        <w:t>. godini</w:t>
      </w:r>
      <w:r w:rsidRPr="00050D2B">
        <w:rPr>
          <w:rFonts w:ascii="Times New Roman" w:hAnsi="Times New Roman" w:cs="Times New Roman"/>
          <w:szCs w:val="22"/>
        </w:rPr>
        <w:t xml:space="preserve">, </w:t>
      </w:r>
      <w:r w:rsidRPr="0034063E">
        <w:rPr>
          <w:rFonts w:ascii="Times New Roman" w:hAnsi="Times New Roman" w:cs="Times New Roman"/>
          <w:szCs w:val="22"/>
        </w:rPr>
        <w:t>donijelo je slijedeću</w:t>
      </w:r>
    </w:p>
    <w:p w14:paraId="337E6EEE" w14:textId="77777777" w:rsidR="006C2E97" w:rsidRDefault="006C2E97">
      <w:pPr>
        <w:jc w:val="both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2BEFAD6" w14:textId="77777777" w:rsidR="00AC260C" w:rsidRDefault="00E37A76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2BEFAD7" w14:textId="77777777" w:rsidR="00AC260C" w:rsidRDefault="00E37A76">
      <w:pPr>
        <w:keepNext/>
        <w:tabs>
          <w:tab w:val="clear" w:pos="1247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32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lang w:eastAsia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 L U K U</w:t>
      </w:r>
    </w:p>
    <w:p w14:paraId="62BEFAD8" w14:textId="77777777" w:rsidR="00AC260C" w:rsidRDefault="00AC260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2BEFAD9" w14:textId="2605DD51" w:rsidR="00AC260C" w:rsidRDefault="00E37A76">
      <w:pPr>
        <w:tabs>
          <w:tab w:val="clear" w:pos="1247"/>
          <w:tab w:val="left" w:pos="709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(1) U Stručno povjerenstvo za ocjenu 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doktorskog rada </w:t>
      </w:r>
      <w:r w:rsidR="00A157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ANE-MARIJE JAGODIĆ RUKAVINA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</w:rPr>
        <w:t>polazni</w:t>
      </w:r>
      <w:r w:rsidR="00A157DB">
        <w:rPr>
          <w:rFonts w:ascii="Times New Roman" w:eastAsia="Times New Roman" w:hAnsi="Times New Roman" w:cs="Times New Roman"/>
          <w:i/>
          <w:iCs/>
        </w:rPr>
        <w:t>ce</w:t>
      </w:r>
      <w:r>
        <w:rPr>
          <w:rFonts w:ascii="Times New Roman" w:eastAsia="Times New Roman" w:hAnsi="Times New Roman" w:cs="Times New Roman"/>
          <w:i/>
          <w:iCs/>
        </w:rPr>
        <w:t xml:space="preserve"> poslijediplomskog  doktorskog  studija </w:t>
      </w:r>
      <w:r w:rsidR="0078553C">
        <w:rPr>
          <w:rFonts w:ascii="Times New Roman" w:eastAsia="Times New Roman" w:hAnsi="Times New Roman" w:cs="Times New Roman"/>
          <w:i/>
          <w:iCs/>
        </w:rPr>
        <w:t>K</w:t>
      </w:r>
      <w:r>
        <w:rPr>
          <w:rFonts w:ascii="Times New Roman" w:eastAsia="Times New Roman" w:hAnsi="Times New Roman" w:cs="Times New Roman"/>
          <w:i/>
          <w:iCs/>
        </w:rPr>
        <w:t>ineziologij</w:t>
      </w:r>
      <w:r w:rsidR="0078553C">
        <w:rPr>
          <w:rFonts w:ascii="Times New Roman" w:eastAsia="Times New Roman" w:hAnsi="Times New Roman" w:cs="Times New Roman"/>
          <w:i/>
          <w:iCs/>
        </w:rPr>
        <w:t>a</w:t>
      </w:r>
      <w:r>
        <w:rPr>
          <w:rFonts w:ascii="Times New Roman" w:eastAsia="Times New Roman" w:hAnsi="Times New Roman" w:cs="Times New Roman"/>
        </w:rPr>
        <w:t>,  pod naslovom:</w:t>
      </w:r>
    </w:p>
    <w:p w14:paraId="62BEFADA" w14:textId="77777777" w:rsidR="00AC260C" w:rsidRDefault="00AC260C">
      <w:pPr>
        <w:tabs>
          <w:tab w:val="clear" w:pos="1247"/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8D3F23" w14:textId="77777777" w:rsidR="00D84BAE" w:rsidRDefault="00D84BA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USPOREDBA U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Č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INKOVITOSTI KINEZIOLOŠKOGA PROGRAMA BODY TEHNIKA I VJEŽBI JA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Č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ANJA MIŠI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Ć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 ZDJELI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Č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NOGA DNA U ŽENA SA STATI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Č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KOM INKONTINENCIJOM MOKRA</w:t>
      </w:r>
      <w:r w:rsidRPr="00D84BA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4"/>
          <w:szCs w:val="24"/>
        </w:rPr>
        <w:t>Ć</w:t>
      </w:r>
      <w:r w:rsidRPr="00D84B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 </w:t>
      </w:r>
    </w:p>
    <w:p w14:paraId="62BEFADC" w14:textId="6C7318D9" w:rsidR="00AC260C" w:rsidRDefault="001E1309">
      <w:pPr>
        <w:spacing w:after="0"/>
        <w:jc w:val="both"/>
        <w:rPr>
          <w:rFonts w:ascii="Times New Roman" w:eastAsia="Times New Roman" w:hAnsi="Times New Roman" w:cs="Times New Roman"/>
          <w:i/>
          <w:iCs/>
          <w:szCs w:val="22"/>
        </w:rPr>
      </w:pPr>
      <w:r>
        <w:rPr>
          <w:rFonts w:ascii="Times New Roman" w:eastAsia="Times New Roman" w:hAnsi="Times New Roman" w:cs="Times New Roman"/>
          <w:i/>
          <w:iCs/>
          <w:szCs w:val="22"/>
        </w:rPr>
        <w:t>imenuju se:</w:t>
      </w:r>
    </w:p>
    <w:p w14:paraId="057347F2" w14:textId="77777777" w:rsidR="002F1023" w:rsidRPr="008A25E4" w:rsidRDefault="002F1023" w:rsidP="002F1023">
      <w:pPr>
        <w:pStyle w:val="ListParagraph"/>
        <w:numPr>
          <w:ilvl w:val="0"/>
          <w:numId w:val="11"/>
        </w:numPr>
        <w:tabs>
          <w:tab w:val="clear" w:pos="1247"/>
        </w:tabs>
        <w:spacing w:after="0"/>
        <w:jc w:val="both"/>
        <w:rPr>
          <w:rFonts w:ascii="Arial Narrow" w:hAnsi="Arial Narrow" w:cs="Calibri"/>
          <w:sz w:val="24"/>
          <w:szCs w:val="24"/>
          <w:shd w:val="clear" w:color="auto" w:fill="FFFFFF"/>
        </w:rPr>
      </w:pPr>
      <w:r w:rsidRPr="008A25E4">
        <w:rPr>
          <w:rFonts w:ascii="Arial Narrow" w:hAnsi="Arial Narrow" w:cs="Calibri"/>
          <w:b/>
          <w:bCs/>
          <w:sz w:val="24"/>
          <w:szCs w:val="24"/>
          <w:shd w:val="clear" w:color="auto" w:fill="FFFFFF"/>
        </w:rPr>
        <w:t>prof. dr. sc.</w:t>
      </w:r>
      <w:r w:rsidRPr="008A25E4">
        <w:rPr>
          <w:rFonts w:ascii="Arial Narrow" w:hAnsi="Arial Narrow" w:cs="Calibri"/>
          <w:sz w:val="24"/>
          <w:szCs w:val="24"/>
          <w:shd w:val="clear" w:color="auto" w:fill="FFFFFF"/>
        </w:rPr>
        <w:t xml:space="preserve"> </w:t>
      </w:r>
      <w:r w:rsidRPr="008A25E4">
        <w:rPr>
          <w:rFonts w:ascii="Arial Narrow" w:hAnsi="Arial Narrow" w:cs="Calibri"/>
          <w:b/>
          <w:bCs/>
          <w:sz w:val="24"/>
          <w:szCs w:val="24"/>
          <w:shd w:val="clear" w:color="auto" w:fill="FFFFFF"/>
        </w:rPr>
        <w:t>Gordana Furjan-Mandić</w:t>
      </w:r>
      <w:r w:rsidRPr="008A25E4">
        <w:rPr>
          <w:rFonts w:ascii="Arial Narrow" w:hAnsi="Arial Narrow" w:cs="Calibri"/>
          <w:sz w:val="24"/>
          <w:szCs w:val="24"/>
          <w:shd w:val="clear" w:color="auto" w:fill="FFFFFF"/>
        </w:rPr>
        <w:t xml:space="preserve">, Sveučilište u Zagrebu Kineziološki fakultet, predsjednica </w:t>
      </w:r>
    </w:p>
    <w:p w14:paraId="329BD14D" w14:textId="77777777" w:rsidR="002F1023" w:rsidRPr="008A25E4" w:rsidRDefault="002F1023" w:rsidP="002F1023">
      <w:pPr>
        <w:pStyle w:val="ListParagraph"/>
        <w:numPr>
          <w:ilvl w:val="0"/>
          <w:numId w:val="11"/>
        </w:numPr>
        <w:tabs>
          <w:tab w:val="clear" w:pos="124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A25E4">
        <w:rPr>
          <w:rFonts w:ascii="Arial Narrow" w:hAnsi="Arial Narrow" w:cs="Calibri"/>
          <w:b/>
          <w:bCs/>
          <w:sz w:val="24"/>
          <w:szCs w:val="24"/>
          <w:shd w:val="clear" w:color="auto" w:fill="FFFFFF"/>
        </w:rPr>
        <w:t>izv. prof.</w:t>
      </w:r>
      <w:r w:rsidRPr="008A25E4">
        <w:rPr>
          <w:rFonts w:ascii="Arial Narrow" w:hAnsi="Arial Narrow" w:cs="Calibri"/>
          <w:sz w:val="24"/>
          <w:szCs w:val="24"/>
          <w:shd w:val="clear" w:color="auto" w:fill="FFFFFF"/>
        </w:rPr>
        <w:t xml:space="preserve"> </w:t>
      </w:r>
      <w:r w:rsidRPr="008A25E4">
        <w:rPr>
          <w:rFonts w:ascii="Arial Narrow" w:hAnsi="Arial Narrow"/>
          <w:b/>
          <w:bCs/>
          <w:sz w:val="24"/>
          <w:szCs w:val="24"/>
        </w:rPr>
        <w:t>dr. sc.</w:t>
      </w:r>
      <w:r w:rsidRPr="008A25E4">
        <w:rPr>
          <w:rFonts w:ascii="Arial Narrow" w:hAnsi="Arial Narrow"/>
          <w:sz w:val="24"/>
          <w:szCs w:val="24"/>
        </w:rPr>
        <w:t xml:space="preserve"> </w:t>
      </w:r>
      <w:r w:rsidRPr="008A25E4">
        <w:rPr>
          <w:rFonts w:ascii="Arial Narrow" w:hAnsi="Arial Narrow"/>
          <w:b/>
          <w:bCs/>
          <w:sz w:val="24"/>
          <w:szCs w:val="24"/>
        </w:rPr>
        <w:t>Tatjana Trošt Bobić</w:t>
      </w:r>
      <w:r w:rsidRPr="008A25E4">
        <w:rPr>
          <w:rFonts w:ascii="Arial Narrow" w:hAnsi="Arial Narrow"/>
          <w:sz w:val="24"/>
          <w:szCs w:val="24"/>
        </w:rPr>
        <w:t>,  Sveučilište u Zagrebu Kineziološki fakultet, članica</w:t>
      </w:r>
    </w:p>
    <w:p w14:paraId="1EB94E44" w14:textId="3077D172" w:rsidR="002F1023" w:rsidRPr="008A25E4" w:rsidRDefault="002F1023" w:rsidP="002F1023">
      <w:pPr>
        <w:pStyle w:val="ListParagraph"/>
        <w:numPr>
          <w:ilvl w:val="0"/>
          <w:numId w:val="11"/>
        </w:numPr>
        <w:tabs>
          <w:tab w:val="clear" w:pos="124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A25E4">
        <w:rPr>
          <w:rFonts w:ascii="Arial Narrow" w:hAnsi="Arial Narrow"/>
          <w:b/>
          <w:bCs/>
          <w:sz w:val="24"/>
          <w:szCs w:val="24"/>
        </w:rPr>
        <w:t>prof. dr. sc.</w:t>
      </w:r>
      <w:r w:rsidRPr="008A25E4">
        <w:rPr>
          <w:rFonts w:ascii="Arial Narrow" w:hAnsi="Arial Narrow"/>
          <w:sz w:val="24"/>
          <w:szCs w:val="24"/>
        </w:rPr>
        <w:t xml:space="preserve"> </w:t>
      </w:r>
      <w:r w:rsidRPr="008A25E4">
        <w:rPr>
          <w:rFonts w:ascii="Arial Narrow" w:hAnsi="Arial Narrow"/>
          <w:b/>
          <w:bCs/>
          <w:sz w:val="24"/>
          <w:szCs w:val="24"/>
        </w:rPr>
        <w:t>Dinka Pavičić Baldani</w:t>
      </w:r>
      <w:r w:rsidRPr="008A25E4">
        <w:rPr>
          <w:rFonts w:ascii="Arial Narrow" w:hAnsi="Arial Narrow"/>
          <w:sz w:val="24"/>
          <w:szCs w:val="24"/>
        </w:rPr>
        <w:t xml:space="preserve">, Sveučilište u Zagrebu </w:t>
      </w:r>
      <w:r w:rsidR="004878FA">
        <w:rPr>
          <w:rFonts w:ascii="Arial Narrow" w:hAnsi="Arial Narrow"/>
          <w:sz w:val="24"/>
          <w:szCs w:val="24"/>
        </w:rPr>
        <w:t>M</w:t>
      </w:r>
      <w:r w:rsidRPr="008A25E4">
        <w:rPr>
          <w:rFonts w:ascii="Arial Narrow" w:hAnsi="Arial Narrow"/>
          <w:sz w:val="24"/>
          <w:szCs w:val="24"/>
        </w:rPr>
        <w:t>edicinski fakultet, članica</w:t>
      </w:r>
    </w:p>
    <w:p w14:paraId="0F355373" w14:textId="45FC51A2" w:rsidR="0069703C" w:rsidRPr="008A25E4" w:rsidRDefault="002F1023" w:rsidP="002F1023">
      <w:pPr>
        <w:pStyle w:val="ListParagraph"/>
        <w:numPr>
          <w:ilvl w:val="0"/>
          <w:numId w:val="11"/>
        </w:numPr>
        <w:tabs>
          <w:tab w:val="clear" w:pos="124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8A25E4">
        <w:rPr>
          <w:rFonts w:ascii="Arial Narrow" w:hAnsi="Arial Narrow"/>
          <w:b/>
          <w:bCs/>
          <w:sz w:val="24"/>
          <w:szCs w:val="24"/>
        </w:rPr>
        <w:t>izv. prof. dr. sc</w:t>
      </w:r>
      <w:r w:rsidRPr="008A25E4">
        <w:rPr>
          <w:rFonts w:ascii="Arial Narrow" w:hAnsi="Arial Narrow"/>
          <w:sz w:val="24"/>
          <w:szCs w:val="24"/>
        </w:rPr>
        <w:t xml:space="preserve">. </w:t>
      </w:r>
      <w:r w:rsidRPr="008A25E4">
        <w:rPr>
          <w:rFonts w:ascii="Arial Narrow" w:hAnsi="Arial Narrow"/>
          <w:b/>
          <w:bCs/>
          <w:sz w:val="24"/>
          <w:szCs w:val="24"/>
        </w:rPr>
        <w:t>Sanja Šalaj</w:t>
      </w:r>
      <w:r w:rsidRPr="008A25E4">
        <w:rPr>
          <w:rFonts w:ascii="Arial Narrow" w:hAnsi="Arial Narrow"/>
          <w:sz w:val="24"/>
          <w:szCs w:val="24"/>
        </w:rPr>
        <w:t>, Sveučilište u Zagrebu Kineziološki fakultet,  zamjenska članica</w:t>
      </w:r>
    </w:p>
    <w:p w14:paraId="7D4C2AFC" w14:textId="77777777" w:rsidR="002F1023" w:rsidRPr="002F1023" w:rsidRDefault="002F1023" w:rsidP="002F1023">
      <w:pPr>
        <w:pStyle w:val="ListParagraph"/>
        <w:tabs>
          <w:tab w:val="clear" w:pos="1247"/>
        </w:tabs>
        <w:spacing w:after="0"/>
        <w:jc w:val="both"/>
        <w:rPr>
          <w:rFonts w:ascii="Arial Narrow" w:hAnsi="Arial Narrow"/>
          <w:sz w:val="18"/>
          <w:szCs w:val="18"/>
        </w:rPr>
      </w:pPr>
    </w:p>
    <w:p w14:paraId="62BEFAE3" w14:textId="0F3091FB" w:rsidR="00AC260C" w:rsidRDefault="00E37A76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(2) Stručno povjerenstvo obvezno je postupiti sukladno odredbama Zakona o </w:t>
      </w:r>
      <w:r w:rsidR="00437CFF">
        <w:rPr>
          <w:rFonts w:ascii="Times New Roman" w:eastAsia="Times New Roman" w:hAnsi="Times New Roman" w:cs="Times New Roman"/>
          <w:szCs w:val="22"/>
        </w:rPr>
        <w:t xml:space="preserve">visokom obrazovanju i </w:t>
      </w:r>
      <w:r>
        <w:rPr>
          <w:rFonts w:ascii="Times New Roman" w:eastAsia="Times New Roman" w:hAnsi="Times New Roman" w:cs="Times New Roman"/>
          <w:szCs w:val="22"/>
        </w:rPr>
        <w:t xml:space="preserve">znanstvenoj djelatnosti,  Statuta Sveučilišta u Zagrebu, Pravilnika o doktorskim studijima Sveučilišta u Zagrebu i Statuta  </w:t>
      </w:r>
      <w:r w:rsidR="001C30FF">
        <w:rPr>
          <w:rFonts w:ascii="Times New Roman" w:eastAsia="Times New Roman" w:hAnsi="Times New Roman" w:cs="Times New Roman"/>
          <w:szCs w:val="22"/>
        </w:rPr>
        <w:t xml:space="preserve">Sveučilišta u Zagrebu </w:t>
      </w:r>
      <w:r>
        <w:rPr>
          <w:rFonts w:ascii="Times New Roman" w:eastAsia="Times New Roman" w:hAnsi="Times New Roman" w:cs="Times New Roman"/>
          <w:szCs w:val="22"/>
        </w:rPr>
        <w:t>Kineziološkog fakulteta</w:t>
      </w:r>
      <w:r w:rsidR="001C30FF">
        <w:rPr>
          <w:rFonts w:ascii="Times New Roman" w:eastAsia="Times New Roman" w:hAnsi="Times New Roman" w:cs="Times New Roman"/>
          <w:szCs w:val="22"/>
        </w:rPr>
        <w:t xml:space="preserve">. </w:t>
      </w:r>
    </w:p>
    <w:p w14:paraId="62BEFAE4" w14:textId="77777777" w:rsidR="00AC260C" w:rsidRDefault="00AC260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Cs w:val="22"/>
        </w:rPr>
      </w:pPr>
    </w:p>
    <w:p w14:paraId="62BEFAE5" w14:textId="77777777" w:rsidR="00AC260C" w:rsidRDefault="00AC260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Cs w:val="22"/>
        </w:rPr>
      </w:pPr>
    </w:p>
    <w:p w14:paraId="62BEFAE6" w14:textId="77777777" w:rsidR="00AC260C" w:rsidRDefault="00E37A7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  <w:t xml:space="preserve">                               Dekan </w:t>
      </w:r>
    </w:p>
    <w:p w14:paraId="62BEFAE7" w14:textId="712CB66D" w:rsidR="00AC260C" w:rsidRDefault="00AC260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</w:rPr>
      </w:pPr>
    </w:p>
    <w:p w14:paraId="5B5F6497" w14:textId="77777777" w:rsidR="00D372D8" w:rsidRDefault="00D372D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</w:rPr>
      </w:pPr>
    </w:p>
    <w:p w14:paraId="62BEFAE8" w14:textId="462757D2" w:rsidR="00AC260C" w:rsidRDefault="00E37A7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ab/>
      </w:r>
      <w:r w:rsidR="00D372D8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</w:t>
      </w:r>
      <w:r w:rsidR="00437CFF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</w:t>
      </w:r>
      <w:r w:rsidR="00191D74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>prof.</w:t>
      </w:r>
      <w:r w:rsidR="00437CFF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>dr.</w:t>
      </w:r>
      <w:r w:rsidR="00437CFF"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Cs w:val="22"/>
        </w:rPr>
        <w:t xml:space="preserve">sc. </w:t>
      </w:r>
      <w:r w:rsidR="00437CFF">
        <w:rPr>
          <w:rFonts w:ascii="Times New Roman" w:eastAsia="Times New Roman" w:hAnsi="Times New Roman" w:cs="Times New Roman"/>
          <w:b/>
          <w:bCs/>
          <w:i/>
          <w:iCs/>
          <w:szCs w:val="22"/>
        </w:rPr>
        <w:t>Mario Baić</w:t>
      </w:r>
    </w:p>
    <w:p w14:paraId="62BEFAE9" w14:textId="77777777" w:rsidR="00AC260C" w:rsidRDefault="00E37A76">
      <w:pPr>
        <w:spacing w:after="0"/>
        <w:jc w:val="both"/>
        <w:rPr>
          <w:rFonts w:ascii="Times New Roman" w:eastAsia="Times New Roman" w:hAnsi="Times New Roman" w:cs="Times New Roman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iCs/>
          <w:szCs w:val="22"/>
          <w:u w:val="single"/>
        </w:rPr>
        <w:t>Dostavlja se:</w:t>
      </w:r>
    </w:p>
    <w:p w14:paraId="62BEFAEA" w14:textId="48AB415B" w:rsidR="00AC260C" w:rsidRDefault="009A75A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Ana-Marija Jagodić Rukavina</w:t>
      </w:r>
    </w:p>
    <w:p w14:paraId="62BEFAEB" w14:textId="77777777" w:rsidR="00AC260C" w:rsidRDefault="00E37A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Članovima stručnog povjerenstva, svima</w:t>
      </w:r>
    </w:p>
    <w:p w14:paraId="6CB6BFC4" w14:textId="77777777" w:rsidR="00AF02BE" w:rsidRPr="00AF02BE" w:rsidRDefault="00AF02BE" w:rsidP="00AF02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F02BE">
        <w:rPr>
          <w:rFonts w:ascii="Times New Roman" w:eastAsia="Times New Roman" w:hAnsi="Times New Roman" w:cs="Times New Roman"/>
        </w:rPr>
        <w:t>prof. dr. sc. Mirna Andrijaševi</w:t>
      </w:r>
      <w:r w:rsidRPr="00AF02BE">
        <w:rPr>
          <w:rFonts w:ascii="Times New Roman" w:eastAsia="Times New Roman" w:hAnsi="Times New Roman" w:cs="Times New Roman" w:hint="eastAsia"/>
        </w:rPr>
        <w:t>ć</w:t>
      </w:r>
    </w:p>
    <w:p w14:paraId="1EA41D6F" w14:textId="77777777" w:rsidR="00AF02BE" w:rsidRDefault="00AF02BE" w:rsidP="00AF02B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F02BE">
        <w:rPr>
          <w:rFonts w:ascii="Times New Roman" w:eastAsia="Times New Roman" w:hAnsi="Times New Roman" w:cs="Times New Roman"/>
        </w:rPr>
        <w:t>izv. prof. dr. sc. Držislav Kalafati</w:t>
      </w:r>
      <w:r w:rsidRPr="00AF02BE">
        <w:rPr>
          <w:rFonts w:ascii="Times New Roman" w:eastAsia="Times New Roman" w:hAnsi="Times New Roman" w:cs="Times New Roman" w:hint="eastAsia"/>
        </w:rPr>
        <w:t>ć</w:t>
      </w:r>
    </w:p>
    <w:p w14:paraId="62BEFAEE" w14:textId="77777777" w:rsidR="00AC260C" w:rsidRDefault="00E37A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Referada poslijediplomskih studija KF, ovdje</w:t>
      </w:r>
    </w:p>
    <w:p w14:paraId="62BEFAEF" w14:textId="77777777" w:rsidR="00AC260C" w:rsidRDefault="00E37A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Pismohrana KF, ovdje</w:t>
      </w:r>
    </w:p>
    <w:p w14:paraId="62BEFAF0" w14:textId="77777777" w:rsidR="00AC260C" w:rsidRDefault="00AC260C">
      <w:pPr>
        <w:pStyle w:val="ListParagraph"/>
        <w:spacing w:after="0"/>
        <w:jc w:val="both"/>
        <w:rPr>
          <w:rFonts w:ascii="Times New Roman" w:eastAsia="Times New Roman" w:hAnsi="Times New Roman" w:cs="Times New Roman"/>
          <w:szCs w:val="22"/>
        </w:rPr>
      </w:pPr>
    </w:p>
    <w:p w14:paraId="62BEFAF1" w14:textId="77777777" w:rsidR="00AC260C" w:rsidRDefault="00AC260C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6"/>
          <w:szCs w:val="6"/>
          <w:u w:val="single"/>
        </w:rPr>
      </w:pPr>
    </w:p>
    <w:p w14:paraId="62BEFAF2" w14:textId="77777777" w:rsidR="00AC260C" w:rsidRDefault="00E37A76">
      <w:pPr>
        <w:spacing w:after="0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i/>
          <w:iCs/>
          <w:szCs w:val="22"/>
          <w:u w:val="single"/>
        </w:rPr>
        <w:t>Prilog:</w:t>
      </w:r>
      <w:r>
        <w:rPr>
          <w:rFonts w:ascii="Times New Roman" w:eastAsia="Times New Roman" w:hAnsi="Times New Roman" w:cs="Times New Roman"/>
          <w:szCs w:val="22"/>
        </w:rPr>
        <w:t xml:space="preserve"> primjerak doktorskog rada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sectPr w:rsidR="00AC2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077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D7540" w14:textId="77777777" w:rsidR="000914DE" w:rsidRDefault="000914DE">
      <w:r>
        <w:separator/>
      </w:r>
    </w:p>
  </w:endnote>
  <w:endnote w:type="continuationSeparator" w:id="0">
    <w:p w14:paraId="7DF0AD90" w14:textId="77777777" w:rsidR="000914DE" w:rsidRDefault="0009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variable"/>
  </w:font>
  <w:font w:name="UniZg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9" w14:textId="77777777" w:rsidR="00AC260C" w:rsidRDefault="00AC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A" w14:textId="77777777" w:rsidR="00AC260C" w:rsidRDefault="00AC260C">
    <w:pPr>
      <w:pStyle w:val="Footer"/>
    </w:pPr>
  </w:p>
  <w:p w14:paraId="62BEFAFB" w14:textId="77777777" w:rsidR="00AC260C" w:rsidRDefault="00E37A76">
    <w:pPr>
      <w:pStyle w:val="NoSpacing"/>
      <w:rPr>
        <w:rFonts w:ascii="UniZgLight" w:hAnsi="UniZgLight" w:cs="Times New Roman"/>
        <w:sz w:val="16"/>
        <w:szCs w:val="16"/>
      </w:rPr>
    </w:pPr>
    <w:r>
      <w:rPr>
        <w:rFonts w:ascii="UniZgLight" w:hAnsi="UniZgLight" w:cs="Times New Roman"/>
        <w:sz w:val="16"/>
        <w:szCs w:val="16"/>
      </w:rPr>
      <w:t xml:space="preserve"> </w:t>
    </w:r>
  </w:p>
  <w:p w14:paraId="62BEFAFC" w14:textId="77777777" w:rsidR="00AC260C" w:rsidRDefault="00AC2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E" w14:textId="77777777" w:rsidR="00AC260C" w:rsidRDefault="00E37A76">
    <w:pPr>
      <w:jc w:val="right"/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62BEFB04" wp14:editId="62BEFB05">
          <wp:simplePos x="0" y="0"/>
          <wp:positionH relativeFrom="column">
            <wp:posOffset>4210050</wp:posOffset>
          </wp:positionH>
          <wp:positionV relativeFrom="paragraph">
            <wp:posOffset>9525</wp:posOffset>
          </wp:positionV>
          <wp:extent cx="1328420" cy="720090"/>
          <wp:effectExtent l="0" t="0" r="5715" b="4445"/>
          <wp:wrapTight wrapText="bothSides">
            <wp:wrapPolygon edited="0">
              <wp:start x="0" y="0"/>
              <wp:lineTo x="0" y="21162"/>
              <wp:lineTo x="21383" y="21162"/>
              <wp:lineTo x="21383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2BEFB06" wp14:editId="62BEFB07">
          <wp:simplePos x="0" y="0"/>
          <wp:positionH relativeFrom="page">
            <wp:posOffset>1260475</wp:posOffset>
          </wp:positionH>
          <wp:positionV relativeFrom="page">
            <wp:posOffset>9505315</wp:posOffset>
          </wp:positionV>
          <wp:extent cx="2750185" cy="63373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63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BEFAFF" w14:textId="77777777" w:rsidR="00AC260C" w:rsidRDefault="00AC2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6D121" w14:textId="77777777" w:rsidR="000914DE" w:rsidRDefault="000914DE">
      <w:pPr>
        <w:spacing w:after="0"/>
      </w:pPr>
      <w:r>
        <w:separator/>
      </w:r>
    </w:p>
  </w:footnote>
  <w:footnote w:type="continuationSeparator" w:id="0">
    <w:p w14:paraId="4AF0AEE4" w14:textId="77777777" w:rsidR="000914DE" w:rsidRDefault="00091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7" w14:textId="77777777" w:rsidR="00AC260C" w:rsidRDefault="00AC2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8" w14:textId="77777777" w:rsidR="00AC260C" w:rsidRDefault="00E37A76">
    <w:pPr>
      <w:pStyle w:val="Header"/>
    </w:pPr>
    <w:r>
      <w:ptab w:relativeTo="margin" w:alignment="left" w:leader="none"/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2BEFB00" wp14:editId="62BEFB0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26490" cy="504190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FAFD" w14:textId="77777777" w:rsidR="00AC260C" w:rsidRDefault="00E37A76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2BEFB02" wp14:editId="62BEFB03">
          <wp:simplePos x="0" y="0"/>
          <wp:positionH relativeFrom="page">
            <wp:posOffset>431800</wp:posOffset>
          </wp:positionH>
          <wp:positionV relativeFrom="page">
            <wp:posOffset>720090</wp:posOffset>
          </wp:positionV>
          <wp:extent cx="6461760" cy="791845"/>
          <wp:effectExtent l="0" t="0" r="0" b="8255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2000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7D3"/>
    <w:multiLevelType w:val="multilevel"/>
    <w:tmpl w:val="01FC57D3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F00F67"/>
    <w:multiLevelType w:val="hybridMultilevel"/>
    <w:tmpl w:val="63BA5E96"/>
    <w:lvl w:ilvl="0" w:tplc="2A66109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6FD"/>
    <w:multiLevelType w:val="hybridMultilevel"/>
    <w:tmpl w:val="5C06D4E2"/>
    <w:lvl w:ilvl="0" w:tplc="9612C83E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391E62"/>
    <w:multiLevelType w:val="multilevel"/>
    <w:tmpl w:val="0E10F9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Calibri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4BA0ECF"/>
    <w:multiLevelType w:val="hybridMultilevel"/>
    <w:tmpl w:val="83B42B5A"/>
    <w:lvl w:ilvl="0" w:tplc="89FC2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6662"/>
    <w:multiLevelType w:val="multilevel"/>
    <w:tmpl w:val="62DE1F9B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33BA6"/>
    <w:multiLevelType w:val="multilevel"/>
    <w:tmpl w:val="304AE458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ED19F9"/>
    <w:multiLevelType w:val="hybridMultilevel"/>
    <w:tmpl w:val="8FA881C4"/>
    <w:lvl w:ilvl="0" w:tplc="0E14548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7F2510"/>
    <w:multiLevelType w:val="hybridMultilevel"/>
    <w:tmpl w:val="FE524D50"/>
    <w:lvl w:ilvl="0" w:tplc="70805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18"/>
        <w:szCs w:val="1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765A08">
      <w:start w:val="1"/>
      <w:numFmt w:val="decimal"/>
      <w:lvlText w:val="%3."/>
      <w:lvlJc w:val="righ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/>
        <w:b w:val="0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A6D52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B060CB"/>
    <w:multiLevelType w:val="hybridMultilevel"/>
    <w:tmpl w:val="FCE693E4"/>
    <w:lvl w:ilvl="0" w:tplc="32D0B8C8">
      <w:start w:val="1"/>
      <w:numFmt w:val="decimal"/>
      <w:lvlText w:val="%1."/>
      <w:lvlJc w:val="left"/>
      <w:pPr>
        <w:ind w:left="1267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987" w:hanging="360"/>
      </w:pPr>
    </w:lvl>
    <w:lvl w:ilvl="2" w:tplc="041A001B" w:tentative="1">
      <w:start w:val="1"/>
      <w:numFmt w:val="lowerRoman"/>
      <w:lvlText w:val="%3."/>
      <w:lvlJc w:val="right"/>
      <w:pPr>
        <w:ind w:left="2707" w:hanging="180"/>
      </w:pPr>
    </w:lvl>
    <w:lvl w:ilvl="3" w:tplc="041A000F" w:tentative="1">
      <w:start w:val="1"/>
      <w:numFmt w:val="decimal"/>
      <w:lvlText w:val="%4."/>
      <w:lvlJc w:val="left"/>
      <w:pPr>
        <w:ind w:left="3427" w:hanging="360"/>
      </w:pPr>
    </w:lvl>
    <w:lvl w:ilvl="4" w:tplc="041A0019" w:tentative="1">
      <w:start w:val="1"/>
      <w:numFmt w:val="lowerLetter"/>
      <w:lvlText w:val="%5."/>
      <w:lvlJc w:val="left"/>
      <w:pPr>
        <w:ind w:left="4147" w:hanging="360"/>
      </w:pPr>
    </w:lvl>
    <w:lvl w:ilvl="5" w:tplc="041A001B" w:tentative="1">
      <w:start w:val="1"/>
      <w:numFmt w:val="lowerRoman"/>
      <w:lvlText w:val="%6."/>
      <w:lvlJc w:val="right"/>
      <w:pPr>
        <w:ind w:left="4867" w:hanging="180"/>
      </w:pPr>
    </w:lvl>
    <w:lvl w:ilvl="6" w:tplc="041A000F" w:tentative="1">
      <w:start w:val="1"/>
      <w:numFmt w:val="decimal"/>
      <w:lvlText w:val="%7."/>
      <w:lvlJc w:val="left"/>
      <w:pPr>
        <w:ind w:left="5587" w:hanging="360"/>
      </w:pPr>
    </w:lvl>
    <w:lvl w:ilvl="7" w:tplc="041A0019" w:tentative="1">
      <w:start w:val="1"/>
      <w:numFmt w:val="lowerLetter"/>
      <w:lvlText w:val="%8."/>
      <w:lvlJc w:val="left"/>
      <w:pPr>
        <w:ind w:left="6307" w:hanging="360"/>
      </w:pPr>
    </w:lvl>
    <w:lvl w:ilvl="8" w:tplc="041A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6A0504C2"/>
    <w:multiLevelType w:val="hybridMultilevel"/>
    <w:tmpl w:val="40487B52"/>
    <w:lvl w:ilvl="0" w:tplc="8D1258D8">
      <w:start w:val="1"/>
      <w:numFmt w:val="decimal"/>
      <w:lvlText w:val="%1."/>
      <w:lvlJc w:val="left"/>
      <w:pPr>
        <w:ind w:left="1284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57" w:hanging="360"/>
      </w:pPr>
    </w:lvl>
    <w:lvl w:ilvl="2" w:tplc="041A001B" w:tentative="1">
      <w:start w:val="1"/>
      <w:numFmt w:val="lowerRoman"/>
      <w:lvlText w:val="%3."/>
      <w:lvlJc w:val="right"/>
      <w:pPr>
        <w:ind w:left="2177" w:hanging="180"/>
      </w:pPr>
    </w:lvl>
    <w:lvl w:ilvl="3" w:tplc="041A000F" w:tentative="1">
      <w:start w:val="1"/>
      <w:numFmt w:val="decimal"/>
      <w:lvlText w:val="%4."/>
      <w:lvlJc w:val="left"/>
      <w:pPr>
        <w:ind w:left="2897" w:hanging="360"/>
      </w:pPr>
    </w:lvl>
    <w:lvl w:ilvl="4" w:tplc="041A0019" w:tentative="1">
      <w:start w:val="1"/>
      <w:numFmt w:val="lowerLetter"/>
      <w:lvlText w:val="%5."/>
      <w:lvlJc w:val="left"/>
      <w:pPr>
        <w:ind w:left="3617" w:hanging="360"/>
      </w:pPr>
    </w:lvl>
    <w:lvl w:ilvl="5" w:tplc="041A001B" w:tentative="1">
      <w:start w:val="1"/>
      <w:numFmt w:val="lowerRoman"/>
      <w:lvlText w:val="%6."/>
      <w:lvlJc w:val="right"/>
      <w:pPr>
        <w:ind w:left="4337" w:hanging="180"/>
      </w:pPr>
    </w:lvl>
    <w:lvl w:ilvl="6" w:tplc="041A000F" w:tentative="1">
      <w:start w:val="1"/>
      <w:numFmt w:val="decimal"/>
      <w:lvlText w:val="%7."/>
      <w:lvlJc w:val="left"/>
      <w:pPr>
        <w:ind w:left="5057" w:hanging="360"/>
      </w:pPr>
    </w:lvl>
    <w:lvl w:ilvl="7" w:tplc="041A0019" w:tentative="1">
      <w:start w:val="1"/>
      <w:numFmt w:val="lowerLetter"/>
      <w:lvlText w:val="%8."/>
      <w:lvlJc w:val="left"/>
      <w:pPr>
        <w:ind w:left="5777" w:hanging="360"/>
      </w:pPr>
    </w:lvl>
    <w:lvl w:ilvl="8" w:tplc="041A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1781026467">
    <w:abstractNumId w:val="0"/>
  </w:num>
  <w:num w:numId="2" w16cid:durableId="1955012954">
    <w:abstractNumId w:val="7"/>
  </w:num>
  <w:num w:numId="3" w16cid:durableId="1192719980">
    <w:abstractNumId w:val="4"/>
  </w:num>
  <w:num w:numId="4" w16cid:durableId="1907033441">
    <w:abstractNumId w:val="2"/>
  </w:num>
  <w:num w:numId="5" w16cid:durableId="1492714122">
    <w:abstractNumId w:val="1"/>
  </w:num>
  <w:num w:numId="6" w16cid:durableId="471412644">
    <w:abstractNumId w:val="6"/>
  </w:num>
  <w:num w:numId="7" w16cid:durableId="471338471">
    <w:abstractNumId w:val="5"/>
  </w:num>
  <w:num w:numId="8" w16cid:durableId="1571698128">
    <w:abstractNumId w:val="8"/>
  </w:num>
  <w:num w:numId="9" w16cid:durableId="469785311">
    <w:abstractNumId w:val="10"/>
  </w:num>
  <w:num w:numId="10" w16cid:durableId="160783240">
    <w:abstractNumId w:val="9"/>
  </w:num>
  <w:num w:numId="11" w16cid:durableId="133066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E5"/>
    <w:rsid w:val="00000136"/>
    <w:rsid w:val="00000542"/>
    <w:rsid w:val="00026286"/>
    <w:rsid w:val="00027F7B"/>
    <w:rsid w:val="0003407C"/>
    <w:rsid w:val="00045DD1"/>
    <w:rsid w:val="00045FE6"/>
    <w:rsid w:val="00053635"/>
    <w:rsid w:val="00063523"/>
    <w:rsid w:val="000741F6"/>
    <w:rsid w:val="00087CA3"/>
    <w:rsid w:val="000914DE"/>
    <w:rsid w:val="00097512"/>
    <w:rsid w:val="000A00F0"/>
    <w:rsid w:val="000A25C9"/>
    <w:rsid w:val="000B1E39"/>
    <w:rsid w:val="000B3AE8"/>
    <w:rsid w:val="000C0CBA"/>
    <w:rsid w:val="000C3E9D"/>
    <w:rsid w:val="000E2547"/>
    <w:rsid w:val="000E3D23"/>
    <w:rsid w:val="000E473A"/>
    <w:rsid w:val="000E52EF"/>
    <w:rsid w:val="000E72A7"/>
    <w:rsid w:val="000F3428"/>
    <w:rsid w:val="000F361F"/>
    <w:rsid w:val="000F4EEE"/>
    <w:rsid w:val="000F6ACC"/>
    <w:rsid w:val="0010234B"/>
    <w:rsid w:val="00111AAE"/>
    <w:rsid w:val="001218B1"/>
    <w:rsid w:val="00121D6C"/>
    <w:rsid w:val="00122CE2"/>
    <w:rsid w:val="0014017A"/>
    <w:rsid w:val="00145C1D"/>
    <w:rsid w:val="001505CA"/>
    <w:rsid w:val="00165E47"/>
    <w:rsid w:val="00165F43"/>
    <w:rsid w:val="00167E6D"/>
    <w:rsid w:val="0018710D"/>
    <w:rsid w:val="00191D74"/>
    <w:rsid w:val="001A115C"/>
    <w:rsid w:val="001A57D0"/>
    <w:rsid w:val="001B08AD"/>
    <w:rsid w:val="001C272B"/>
    <w:rsid w:val="001C30FF"/>
    <w:rsid w:val="001C4041"/>
    <w:rsid w:val="001E1309"/>
    <w:rsid w:val="001E2FAD"/>
    <w:rsid w:val="001E436D"/>
    <w:rsid w:val="001E4E15"/>
    <w:rsid w:val="001F051E"/>
    <w:rsid w:val="001F774F"/>
    <w:rsid w:val="001F7E51"/>
    <w:rsid w:val="00200C09"/>
    <w:rsid w:val="00213C74"/>
    <w:rsid w:val="00216A28"/>
    <w:rsid w:val="0021756C"/>
    <w:rsid w:val="00225486"/>
    <w:rsid w:val="0024101A"/>
    <w:rsid w:val="0025020C"/>
    <w:rsid w:val="00250763"/>
    <w:rsid w:val="00253FAA"/>
    <w:rsid w:val="00260F43"/>
    <w:rsid w:val="0026201A"/>
    <w:rsid w:val="002623AD"/>
    <w:rsid w:val="00270796"/>
    <w:rsid w:val="0027484E"/>
    <w:rsid w:val="00274B4C"/>
    <w:rsid w:val="00277E4D"/>
    <w:rsid w:val="00282A3A"/>
    <w:rsid w:val="00283554"/>
    <w:rsid w:val="00283D17"/>
    <w:rsid w:val="00287A3E"/>
    <w:rsid w:val="002A1936"/>
    <w:rsid w:val="002A7F7C"/>
    <w:rsid w:val="002B0167"/>
    <w:rsid w:val="002E2D05"/>
    <w:rsid w:val="002E418F"/>
    <w:rsid w:val="002F1023"/>
    <w:rsid w:val="002F28D7"/>
    <w:rsid w:val="002F3B16"/>
    <w:rsid w:val="00307EB0"/>
    <w:rsid w:val="00336CDF"/>
    <w:rsid w:val="00344E60"/>
    <w:rsid w:val="00352BA1"/>
    <w:rsid w:val="00354C47"/>
    <w:rsid w:val="00363BAB"/>
    <w:rsid w:val="0037013F"/>
    <w:rsid w:val="0038764A"/>
    <w:rsid w:val="00394BCF"/>
    <w:rsid w:val="00394CC3"/>
    <w:rsid w:val="003A2B4C"/>
    <w:rsid w:val="003A3066"/>
    <w:rsid w:val="003A4A37"/>
    <w:rsid w:val="003A6819"/>
    <w:rsid w:val="003B6088"/>
    <w:rsid w:val="003B736F"/>
    <w:rsid w:val="003B77A0"/>
    <w:rsid w:val="003C3472"/>
    <w:rsid w:val="003C674F"/>
    <w:rsid w:val="003E01F8"/>
    <w:rsid w:val="003F34A5"/>
    <w:rsid w:val="00412F0A"/>
    <w:rsid w:val="00414A95"/>
    <w:rsid w:val="00414E54"/>
    <w:rsid w:val="00415445"/>
    <w:rsid w:val="00416AB2"/>
    <w:rsid w:val="004174CC"/>
    <w:rsid w:val="00437CFF"/>
    <w:rsid w:val="00441D03"/>
    <w:rsid w:val="004431AA"/>
    <w:rsid w:val="00444F0F"/>
    <w:rsid w:val="00447A71"/>
    <w:rsid w:val="00453D54"/>
    <w:rsid w:val="00466B3E"/>
    <w:rsid w:val="00470B4B"/>
    <w:rsid w:val="00483B53"/>
    <w:rsid w:val="004878FA"/>
    <w:rsid w:val="004948CF"/>
    <w:rsid w:val="004A5180"/>
    <w:rsid w:val="004A60F8"/>
    <w:rsid w:val="004B3A3A"/>
    <w:rsid w:val="004C1A55"/>
    <w:rsid w:val="004C3217"/>
    <w:rsid w:val="004D01D9"/>
    <w:rsid w:val="004D668C"/>
    <w:rsid w:val="004D6D51"/>
    <w:rsid w:val="004F317A"/>
    <w:rsid w:val="004F3506"/>
    <w:rsid w:val="005025CC"/>
    <w:rsid w:val="00506F4F"/>
    <w:rsid w:val="005101A3"/>
    <w:rsid w:val="00517F06"/>
    <w:rsid w:val="005217EF"/>
    <w:rsid w:val="005327CB"/>
    <w:rsid w:val="00540553"/>
    <w:rsid w:val="005429FF"/>
    <w:rsid w:val="005440F5"/>
    <w:rsid w:val="00544A21"/>
    <w:rsid w:val="0055358A"/>
    <w:rsid w:val="005713B9"/>
    <w:rsid w:val="00573A8C"/>
    <w:rsid w:val="00573D4D"/>
    <w:rsid w:val="0058255A"/>
    <w:rsid w:val="0058435B"/>
    <w:rsid w:val="0058744B"/>
    <w:rsid w:val="005A17CB"/>
    <w:rsid w:val="005A444A"/>
    <w:rsid w:val="005A7772"/>
    <w:rsid w:val="005B5AF5"/>
    <w:rsid w:val="005B755F"/>
    <w:rsid w:val="005C1988"/>
    <w:rsid w:val="005C3259"/>
    <w:rsid w:val="005C3EA5"/>
    <w:rsid w:val="005C4CDB"/>
    <w:rsid w:val="005D643F"/>
    <w:rsid w:val="005F462E"/>
    <w:rsid w:val="005F7BD2"/>
    <w:rsid w:val="006214CD"/>
    <w:rsid w:val="00636F4E"/>
    <w:rsid w:val="00637AFC"/>
    <w:rsid w:val="0064023C"/>
    <w:rsid w:val="00640E13"/>
    <w:rsid w:val="00647727"/>
    <w:rsid w:val="006640B1"/>
    <w:rsid w:val="00665E53"/>
    <w:rsid w:val="006667E1"/>
    <w:rsid w:val="00667648"/>
    <w:rsid w:val="00672A48"/>
    <w:rsid w:val="00674067"/>
    <w:rsid w:val="0067568A"/>
    <w:rsid w:val="00680D5A"/>
    <w:rsid w:val="006846A1"/>
    <w:rsid w:val="0069703C"/>
    <w:rsid w:val="006A2002"/>
    <w:rsid w:val="006A29AD"/>
    <w:rsid w:val="006A610E"/>
    <w:rsid w:val="006B27C5"/>
    <w:rsid w:val="006C1128"/>
    <w:rsid w:val="006C2E97"/>
    <w:rsid w:val="006D22FD"/>
    <w:rsid w:val="006D28C0"/>
    <w:rsid w:val="006E27FD"/>
    <w:rsid w:val="006E58DE"/>
    <w:rsid w:val="006E7012"/>
    <w:rsid w:val="006F3207"/>
    <w:rsid w:val="006F6087"/>
    <w:rsid w:val="00701B34"/>
    <w:rsid w:val="007070DF"/>
    <w:rsid w:val="00707967"/>
    <w:rsid w:val="00714C03"/>
    <w:rsid w:val="007275E5"/>
    <w:rsid w:val="007278FC"/>
    <w:rsid w:val="00727E23"/>
    <w:rsid w:val="00733818"/>
    <w:rsid w:val="00735E85"/>
    <w:rsid w:val="0075080C"/>
    <w:rsid w:val="0075348F"/>
    <w:rsid w:val="0075370F"/>
    <w:rsid w:val="00755531"/>
    <w:rsid w:val="0076356E"/>
    <w:rsid w:val="0076368C"/>
    <w:rsid w:val="00766D07"/>
    <w:rsid w:val="007673DD"/>
    <w:rsid w:val="007778C7"/>
    <w:rsid w:val="0078553C"/>
    <w:rsid w:val="00792825"/>
    <w:rsid w:val="00794F34"/>
    <w:rsid w:val="007A11CD"/>
    <w:rsid w:val="007A4A4D"/>
    <w:rsid w:val="007A5E0C"/>
    <w:rsid w:val="007A6EC5"/>
    <w:rsid w:val="007C5335"/>
    <w:rsid w:val="007C756C"/>
    <w:rsid w:val="007D01F7"/>
    <w:rsid w:val="007D215F"/>
    <w:rsid w:val="007E1415"/>
    <w:rsid w:val="007E47B4"/>
    <w:rsid w:val="007E48E5"/>
    <w:rsid w:val="007E7D3F"/>
    <w:rsid w:val="007F2EB1"/>
    <w:rsid w:val="007F7611"/>
    <w:rsid w:val="008058F4"/>
    <w:rsid w:val="00807C45"/>
    <w:rsid w:val="00807CDF"/>
    <w:rsid w:val="00832CA8"/>
    <w:rsid w:val="008334DB"/>
    <w:rsid w:val="00836DDF"/>
    <w:rsid w:val="00853CA5"/>
    <w:rsid w:val="00871115"/>
    <w:rsid w:val="0087161A"/>
    <w:rsid w:val="0087359E"/>
    <w:rsid w:val="00873817"/>
    <w:rsid w:val="00877926"/>
    <w:rsid w:val="00882850"/>
    <w:rsid w:val="008837D0"/>
    <w:rsid w:val="008858C9"/>
    <w:rsid w:val="0089063D"/>
    <w:rsid w:val="0089381F"/>
    <w:rsid w:val="00894A6C"/>
    <w:rsid w:val="008A25E4"/>
    <w:rsid w:val="008A53A5"/>
    <w:rsid w:val="008B298C"/>
    <w:rsid w:val="008B5BF1"/>
    <w:rsid w:val="008B6DF1"/>
    <w:rsid w:val="008C7A97"/>
    <w:rsid w:val="008D0254"/>
    <w:rsid w:val="008D2397"/>
    <w:rsid w:val="008D4D01"/>
    <w:rsid w:val="008D7230"/>
    <w:rsid w:val="008D77F7"/>
    <w:rsid w:val="008E03DF"/>
    <w:rsid w:val="008E221F"/>
    <w:rsid w:val="008F71BC"/>
    <w:rsid w:val="00900FA8"/>
    <w:rsid w:val="00901774"/>
    <w:rsid w:val="00903786"/>
    <w:rsid w:val="00906333"/>
    <w:rsid w:val="00910907"/>
    <w:rsid w:val="00913547"/>
    <w:rsid w:val="009166E9"/>
    <w:rsid w:val="00917408"/>
    <w:rsid w:val="009233B0"/>
    <w:rsid w:val="00932D09"/>
    <w:rsid w:val="00933A8C"/>
    <w:rsid w:val="00934DA4"/>
    <w:rsid w:val="00937453"/>
    <w:rsid w:val="009500F2"/>
    <w:rsid w:val="00953A6D"/>
    <w:rsid w:val="00954E62"/>
    <w:rsid w:val="0095666C"/>
    <w:rsid w:val="009644BD"/>
    <w:rsid w:val="00964959"/>
    <w:rsid w:val="00966391"/>
    <w:rsid w:val="009706C1"/>
    <w:rsid w:val="009761E3"/>
    <w:rsid w:val="009921BB"/>
    <w:rsid w:val="009A75AD"/>
    <w:rsid w:val="009B06F4"/>
    <w:rsid w:val="009B2627"/>
    <w:rsid w:val="009B3600"/>
    <w:rsid w:val="009B3BF4"/>
    <w:rsid w:val="009C048C"/>
    <w:rsid w:val="009C156B"/>
    <w:rsid w:val="009C1C23"/>
    <w:rsid w:val="009C3606"/>
    <w:rsid w:val="009D0F68"/>
    <w:rsid w:val="009D441B"/>
    <w:rsid w:val="009E416E"/>
    <w:rsid w:val="009E5B3B"/>
    <w:rsid w:val="00A01CF1"/>
    <w:rsid w:val="00A05236"/>
    <w:rsid w:val="00A157DB"/>
    <w:rsid w:val="00A164FF"/>
    <w:rsid w:val="00A31ACA"/>
    <w:rsid w:val="00A42C5F"/>
    <w:rsid w:val="00A5742D"/>
    <w:rsid w:val="00A6703A"/>
    <w:rsid w:val="00A72FD0"/>
    <w:rsid w:val="00A76233"/>
    <w:rsid w:val="00A8449C"/>
    <w:rsid w:val="00A84E3C"/>
    <w:rsid w:val="00A87524"/>
    <w:rsid w:val="00A917B5"/>
    <w:rsid w:val="00AA26BA"/>
    <w:rsid w:val="00AA3807"/>
    <w:rsid w:val="00AB2C8E"/>
    <w:rsid w:val="00AC260C"/>
    <w:rsid w:val="00AC6602"/>
    <w:rsid w:val="00AD3713"/>
    <w:rsid w:val="00AD62F9"/>
    <w:rsid w:val="00AF02BE"/>
    <w:rsid w:val="00AF1109"/>
    <w:rsid w:val="00B04C5F"/>
    <w:rsid w:val="00B16B97"/>
    <w:rsid w:val="00B16DA8"/>
    <w:rsid w:val="00B23F1C"/>
    <w:rsid w:val="00B366CE"/>
    <w:rsid w:val="00B41424"/>
    <w:rsid w:val="00B41996"/>
    <w:rsid w:val="00B465E5"/>
    <w:rsid w:val="00B56C03"/>
    <w:rsid w:val="00B57E97"/>
    <w:rsid w:val="00B67376"/>
    <w:rsid w:val="00B73F44"/>
    <w:rsid w:val="00B7479B"/>
    <w:rsid w:val="00B84E34"/>
    <w:rsid w:val="00B95800"/>
    <w:rsid w:val="00BA0112"/>
    <w:rsid w:val="00BA16A5"/>
    <w:rsid w:val="00BB2403"/>
    <w:rsid w:val="00BC3149"/>
    <w:rsid w:val="00BC4ADE"/>
    <w:rsid w:val="00BD154F"/>
    <w:rsid w:val="00BE471A"/>
    <w:rsid w:val="00C05405"/>
    <w:rsid w:val="00C151E6"/>
    <w:rsid w:val="00C15E31"/>
    <w:rsid w:val="00C25BD8"/>
    <w:rsid w:val="00C33139"/>
    <w:rsid w:val="00C36C91"/>
    <w:rsid w:val="00C370AF"/>
    <w:rsid w:val="00C40E28"/>
    <w:rsid w:val="00C43BDB"/>
    <w:rsid w:val="00C44CDA"/>
    <w:rsid w:val="00C70405"/>
    <w:rsid w:val="00C7072F"/>
    <w:rsid w:val="00C726B6"/>
    <w:rsid w:val="00C7655F"/>
    <w:rsid w:val="00C77CB1"/>
    <w:rsid w:val="00C80AAD"/>
    <w:rsid w:val="00C932EE"/>
    <w:rsid w:val="00CA01C1"/>
    <w:rsid w:val="00CA160B"/>
    <w:rsid w:val="00CA1C97"/>
    <w:rsid w:val="00CC2645"/>
    <w:rsid w:val="00CC4992"/>
    <w:rsid w:val="00CC58DC"/>
    <w:rsid w:val="00CC7196"/>
    <w:rsid w:val="00CD0BF5"/>
    <w:rsid w:val="00CD207A"/>
    <w:rsid w:val="00CD2849"/>
    <w:rsid w:val="00CD76FE"/>
    <w:rsid w:val="00CE1CE2"/>
    <w:rsid w:val="00CE67E4"/>
    <w:rsid w:val="00CF180A"/>
    <w:rsid w:val="00CF2C9C"/>
    <w:rsid w:val="00CF4A75"/>
    <w:rsid w:val="00CF5CD2"/>
    <w:rsid w:val="00D00825"/>
    <w:rsid w:val="00D04EEF"/>
    <w:rsid w:val="00D14954"/>
    <w:rsid w:val="00D17FB3"/>
    <w:rsid w:val="00D33C71"/>
    <w:rsid w:val="00D36410"/>
    <w:rsid w:val="00D372D8"/>
    <w:rsid w:val="00D431B1"/>
    <w:rsid w:val="00D513AD"/>
    <w:rsid w:val="00D5442D"/>
    <w:rsid w:val="00D55C55"/>
    <w:rsid w:val="00D56BFE"/>
    <w:rsid w:val="00D649F4"/>
    <w:rsid w:val="00D6699B"/>
    <w:rsid w:val="00D764F5"/>
    <w:rsid w:val="00D7696B"/>
    <w:rsid w:val="00D81387"/>
    <w:rsid w:val="00D84BAE"/>
    <w:rsid w:val="00D87589"/>
    <w:rsid w:val="00D90666"/>
    <w:rsid w:val="00D942AD"/>
    <w:rsid w:val="00DA101D"/>
    <w:rsid w:val="00DA2663"/>
    <w:rsid w:val="00DA2932"/>
    <w:rsid w:val="00DA6608"/>
    <w:rsid w:val="00DB7F6F"/>
    <w:rsid w:val="00DC06EB"/>
    <w:rsid w:val="00DC3D06"/>
    <w:rsid w:val="00DC49F3"/>
    <w:rsid w:val="00DC5D44"/>
    <w:rsid w:val="00DC7920"/>
    <w:rsid w:val="00DD0C1A"/>
    <w:rsid w:val="00DD468A"/>
    <w:rsid w:val="00DF3B6E"/>
    <w:rsid w:val="00E00739"/>
    <w:rsid w:val="00E04739"/>
    <w:rsid w:val="00E061FF"/>
    <w:rsid w:val="00E06562"/>
    <w:rsid w:val="00E068AF"/>
    <w:rsid w:val="00E10DB6"/>
    <w:rsid w:val="00E12D74"/>
    <w:rsid w:val="00E141C7"/>
    <w:rsid w:val="00E2673D"/>
    <w:rsid w:val="00E37A76"/>
    <w:rsid w:val="00E43DB3"/>
    <w:rsid w:val="00E52E43"/>
    <w:rsid w:val="00E5352F"/>
    <w:rsid w:val="00E61880"/>
    <w:rsid w:val="00E80201"/>
    <w:rsid w:val="00E80A9C"/>
    <w:rsid w:val="00E85E6B"/>
    <w:rsid w:val="00E876F6"/>
    <w:rsid w:val="00E94B6D"/>
    <w:rsid w:val="00EA1BDC"/>
    <w:rsid w:val="00EA5F3C"/>
    <w:rsid w:val="00EA662B"/>
    <w:rsid w:val="00EB3B48"/>
    <w:rsid w:val="00ED0D07"/>
    <w:rsid w:val="00ED6C27"/>
    <w:rsid w:val="00EE0B22"/>
    <w:rsid w:val="00EF2B68"/>
    <w:rsid w:val="00F26DEE"/>
    <w:rsid w:val="00F345D6"/>
    <w:rsid w:val="00F36F77"/>
    <w:rsid w:val="00F41507"/>
    <w:rsid w:val="00F41965"/>
    <w:rsid w:val="00F52DAD"/>
    <w:rsid w:val="00F541A8"/>
    <w:rsid w:val="00F54B17"/>
    <w:rsid w:val="00F6223E"/>
    <w:rsid w:val="00F70ED0"/>
    <w:rsid w:val="00F93268"/>
    <w:rsid w:val="00F94CE7"/>
    <w:rsid w:val="00F95BF0"/>
    <w:rsid w:val="00FA08C1"/>
    <w:rsid w:val="00FA422A"/>
    <w:rsid w:val="00FA5EF0"/>
    <w:rsid w:val="00FB588E"/>
    <w:rsid w:val="00FC0A37"/>
    <w:rsid w:val="00FD3E15"/>
    <w:rsid w:val="00FD4BB4"/>
    <w:rsid w:val="00FE2E57"/>
    <w:rsid w:val="00FE49F0"/>
    <w:rsid w:val="00FF3F63"/>
    <w:rsid w:val="05E28E60"/>
    <w:rsid w:val="07A645C9"/>
    <w:rsid w:val="0A572562"/>
    <w:rsid w:val="0BB664C0"/>
    <w:rsid w:val="0C4FA8E1"/>
    <w:rsid w:val="0CA654C6"/>
    <w:rsid w:val="0D56BA3D"/>
    <w:rsid w:val="0DEE16A3"/>
    <w:rsid w:val="133A554D"/>
    <w:rsid w:val="14F0E621"/>
    <w:rsid w:val="18671972"/>
    <w:rsid w:val="198A4C4A"/>
    <w:rsid w:val="19CEDC25"/>
    <w:rsid w:val="1B1F5637"/>
    <w:rsid w:val="1F378424"/>
    <w:rsid w:val="204AC3CF"/>
    <w:rsid w:val="20D19F29"/>
    <w:rsid w:val="21733027"/>
    <w:rsid w:val="27520357"/>
    <w:rsid w:val="28E4AFEA"/>
    <w:rsid w:val="29648A8E"/>
    <w:rsid w:val="2A1F9EA1"/>
    <w:rsid w:val="2C25C520"/>
    <w:rsid w:val="2FB3734B"/>
    <w:rsid w:val="310E7086"/>
    <w:rsid w:val="32E50257"/>
    <w:rsid w:val="340E6D05"/>
    <w:rsid w:val="35E59AF2"/>
    <w:rsid w:val="35F2AC17"/>
    <w:rsid w:val="37BC286E"/>
    <w:rsid w:val="39B134AD"/>
    <w:rsid w:val="3B9961E3"/>
    <w:rsid w:val="3EF812D0"/>
    <w:rsid w:val="3FAC82DF"/>
    <w:rsid w:val="44D033E6"/>
    <w:rsid w:val="46C84CD1"/>
    <w:rsid w:val="48E8B201"/>
    <w:rsid w:val="498F21E5"/>
    <w:rsid w:val="4C8E510C"/>
    <w:rsid w:val="4CE664AE"/>
    <w:rsid w:val="50487525"/>
    <w:rsid w:val="52CE1F30"/>
    <w:rsid w:val="52E0E622"/>
    <w:rsid w:val="551A2A78"/>
    <w:rsid w:val="56A4534B"/>
    <w:rsid w:val="56F64C61"/>
    <w:rsid w:val="61047E04"/>
    <w:rsid w:val="615E29ED"/>
    <w:rsid w:val="66C49D20"/>
    <w:rsid w:val="6711ABFB"/>
    <w:rsid w:val="67BDC368"/>
    <w:rsid w:val="680F333C"/>
    <w:rsid w:val="6A11E15D"/>
    <w:rsid w:val="6A6815BE"/>
    <w:rsid w:val="6C2814E3"/>
    <w:rsid w:val="6DD41997"/>
    <w:rsid w:val="6E5B5DC5"/>
    <w:rsid w:val="6E9535F6"/>
    <w:rsid w:val="702B8F08"/>
    <w:rsid w:val="71E16C92"/>
    <w:rsid w:val="72A864E8"/>
    <w:rsid w:val="735E7F5C"/>
    <w:rsid w:val="75AE7718"/>
    <w:rsid w:val="7749FF1C"/>
    <w:rsid w:val="7E81B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FAD1"/>
  <w15:docId w15:val="{08E11A47-13F5-4042-B83C-A4CDC983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247"/>
      </w:tabs>
      <w:spacing w:after="200"/>
    </w:pPr>
    <w:rPr>
      <w:rFonts w:ascii="UniZgLight" w:hAnsi="UniZgLight"/>
      <w:sz w:val="2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Predmet">
    <w:name w:val="Predmet"/>
    <w:basedOn w:val="Normal"/>
    <w:next w:val="Normal"/>
    <w:qFormat/>
    <w:rPr>
      <w:rFonts w:ascii="UnizgDisplay Normal" w:hAnsi="UnizgDisplay Normal"/>
      <w:sz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veu&#269;ili&#353;te%20u%20Zagrebu,%20Kineziolo&#353;ki%20fakultet\&#272;UR&#272;ICA\1%20-%20doktorski\DOKTORSKI%202011_12\obrane%20doktorata\5%20-%20obrana%20povjerenstvo\Podnar%20-%20povjerenstvo%20obran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D8F3D-3CEB-4833-BFDA-C5720D29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Podnar - povjerenstvo obrana</Template>
  <TotalTime>10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Đurđica Kamenarić</dc:creator>
  <cp:lastModifiedBy>Đurđica Kamenarić</cp:lastModifiedBy>
  <cp:revision>23</cp:revision>
  <cp:lastPrinted>2023-02-28T10:40:00Z</cp:lastPrinted>
  <dcterms:created xsi:type="dcterms:W3CDTF">2024-02-20T07:54:00Z</dcterms:created>
  <dcterms:modified xsi:type="dcterms:W3CDTF">2024-06-21T07:42:00Z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65D122A9BCB74CD1BD3980F652A1E43C</vt:lpwstr>
  </property>
</Properties>
</file>